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7F97FD50" w14:textId="07E287C2" w:rsidR="001245BA" w:rsidRPr="00B63882" w:rsidRDefault="001245BA" w:rsidP="001245BA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E00F30">
        <w:rPr>
          <w:rStyle w:val="BLOCKBOLD"/>
          <w:rFonts w:ascii="Garamond" w:hAnsi="Garamond"/>
          <w:bCs/>
          <w:sz w:val="22"/>
          <w:szCs w:val="22"/>
        </w:rPr>
        <w:t>G</w:t>
      </w:r>
      <w:r w:rsidR="00E00F30" w:rsidRPr="004D7C7C">
        <w:rPr>
          <w:rStyle w:val="BLOCKBOLD"/>
          <w:rFonts w:ascii="Garamond" w:hAnsi="Garamond"/>
          <w:bCs/>
          <w:sz w:val="22"/>
          <w:szCs w:val="22"/>
        </w:rPr>
        <w:t xml:space="preserve">ara europea a procedura aperta per l’affidamento dei </w:t>
      </w:r>
      <w:r w:rsidR="00E00F30">
        <w:rPr>
          <w:rStyle w:val="BLOCKBOLD"/>
          <w:rFonts w:ascii="Garamond" w:hAnsi="Garamond"/>
          <w:bCs/>
          <w:sz w:val="22"/>
          <w:szCs w:val="22"/>
        </w:rPr>
        <w:t>S</w:t>
      </w:r>
      <w:r w:rsidR="00E00F30" w:rsidRPr="004D7C7C">
        <w:rPr>
          <w:rStyle w:val="BLOCKBOLD"/>
          <w:rFonts w:ascii="Garamond" w:hAnsi="Garamond"/>
          <w:bCs/>
          <w:sz w:val="22"/>
          <w:szCs w:val="22"/>
        </w:rPr>
        <w:t xml:space="preserve">ervizi di progettazione e </w:t>
      </w:r>
      <w:r w:rsidR="00E00F30">
        <w:rPr>
          <w:rStyle w:val="BLOCKBOLD"/>
          <w:rFonts w:ascii="Garamond" w:hAnsi="Garamond"/>
          <w:bCs/>
          <w:sz w:val="22"/>
          <w:szCs w:val="22"/>
        </w:rPr>
        <w:t>C</w:t>
      </w:r>
      <w:r w:rsidR="00E00F30" w:rsidRPr="004D7C7C">
        <w:rPr>
          <w:rStyle w:val="BLOCKBOLD"/>
          <w:rFonts w:ascii="Garamond" w:hAnsi="Garamond"/>
          <w:bCs/>
          <w:sz w:val="22"/>
          <w:szCs w:val="22"/>
        </w:rPr>
        <w:t>oordinamento della sicurezza in fase di progettazione (</w:t>
      </w:r>
      <w:r w:rsidR="00E00F30">
        <w:rPr>
          <w:rStyle w:val="BLOCKBOLD"/>
          <w:rFonts w:ascii="Garamond" w:hAnsi="Garamond"/>
          <w:bCs/>
          <w:sz w:val="22"/>
          <w:szCs w:val="22"/>
        </w:rPr>
        <w:t>CSP</w:t>
      </w:r>
      <w:r w:rsidR="00E00F30" w:rsidRPr="004D7C7C">
        <w:rPr>
          <w:rStyle w:val="BLOCKBOLD"/>
          <w:rFonts w:ascii="Garamond" w:hAnsi="Garamond"/>
          <w:bCs/>
          <w:sz w:val="22"/>
          <w:szCs w:val="22"/>
        </w:rPr>
        <w:t xml:space="preserve">) afferenti alle attività impiantistiche da eseguirsi sulla rete autostradale del territorio italiano in concessione ad </w:t>
      </w:r>
      <w:r w:rsidR="00E00F30">
        <w:rPr>
          <w:rStyle w:val="BLOCKBOLD"/>
          <w:rFonts w:ascii="Garamond" w:hAnsi="Garamond"/>
          <w:bCs/>
          <w:sz w:val="22"/>
          <w:szCs w:val="22"/>
        </w:rPr>
        <w:t>A</w:t>
      </w:r>
      <w:r w:rsidR="00E00F30" w:rsidRPr="004D7C7C">
        <w:rPr>
          <w:rStyle w:val="BLOCKBOLD"/>
          <w:rFonts w:ascii="Garamond" w:hAnsi="Garamond"/>
          <w:bCs/>
          <w:sz w:val="22"/>
          <w:szCs w:val="22"/>
        </w:rPr>
        <w:t xml:space="preserve">utostrade per l’Italia </w:t>
      </w:r>
      <w:r w:rsidR="00E00F30">
        <w:rPr>
          <w:rStyle w:val="BLOCKBOLD"/>
          <w:rFonts w:ascii="Garamond" w:hAnsi="Garamond"/>
          <w:bCs/>
          <w:sz w:val="22"/>
          <w:szCs w:val="22"/>
        </w:rPr>
        <w:t>S</w:t>
      </w:r>
      <w:r w:rsidR="00E00F30" w:rsidRPr="004D7C7C">
        <w:rPr>
          <w:rStyle w:val="BLOCKBOLD"/>
          <w:rFonts w:ascii="Garamond" w:hAnsi="Garamond"/>
          <w:bCs/>
          <w:sz w:val="22"/>
          <w:szCs w:val="22"/>
        </w:rPr>
        <w:t>.p.</w:t>
      </w:r>
      <w:r w:rsidR="00E00F30">
        <w:rPr>
          <w:rStyle w:val="BLOCKBOLD"/>
          <w:rFonts w:ascii="Garamond" w:hAnsi="Garamond"/>
          <w:bCs/>
          <w:sz w:val="22"/>
          <w:szCs w:val="22"/>
        </w:rPr>
        <w:t>A</w:t>
      </w:r>
      <w:r w:rsidR="00E00F30" w:rsidRPr="004D7C7C">
        <w:rPr>
          <w:rStyle w:val="BLOCKBOLD"/>
          <w:rFonts w:ascii="Garamond" w:hAnsi="Garamond"/>
          <w:bCs/>
          <w:sz w:val="22"/>
          <w:szCs w:val="22"/>
        </w:rPr>
        <w:t>.</w:t>
      </w:r>
    </w:p>
    <w:p w14:paraId="04DDDA5B" w14:textId="0323A707" w:rsidR="001245BA" w:rsidRPr="00B63882" w:rsidRDefault="001245BA" w:rsidP="001245BA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>Tender: _________ Lotto: __________ cig: __________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3C8BFB05" w:rsidR="00A03035" w:rsidRPr="00BD13E6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____________.</w:t>
      </w:r>
    </w:p>
    <w:p w14:paraId="0B6362C8" w14:textId="77777777" w:rsidR="00A03035" w:rsidRPr="00BD13E6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5D3976D7" w14:textId="77777777" w:rsidR="00912368" w:rsidRDefault="00912368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7EA07436" w14:textId="76605CDB" w:rsidR="00FB567E" w:rsidRPr="00BD13E6" w:rsidRDefault="00FB567E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C733BAC" w14:textId="69D740AE" w:rsidR="00CF24AF" w:rsidRPr="00BD13E6" w:rsidRDefault="00CF24AF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lastRenderedPageBreak/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5777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A0ADC" w14:textId="77777777" w:rsidR="00577728" w:rsidRDefault="00577728">
      <w:r>
        <w:separator/>
      </w:r>
    </w:p>
  </w:endnote>
  <w:endnote w:type="continuationSeparator" w:id="0">
    <w:p w14:paraId="0399B392" w14:textId="77777777" w:rsidR="00577728" w:rsidRDefault="0057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80E56" w14:textId="77777777" w:rsidR="00577728" w:rsidRDefault="00577728">
      <w:r>
        <w:separator/>
      </w:r>
    </w:p>
  </w:footnote>
  <w:footnote w:type="continuationSeparator" w:id="0">
    <w:p w14:paraId="7B8741FE" w14:textId="77777777" w:rsidR="00577728" w:rsidRDefault="00577728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E00F30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0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1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29"/>
  </w:num>
  <w:num w:numId="2" w16cid:durableId="378628620">
    <w:abstractNumId w:val="29"/>
  </w:num>
  <w:num w:numId="3" w16cid:durableId="1398284090">
    <w:abstractNumId w:val="29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0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4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6"/>
  </w:num>
  <w:num w:numId="17" w16cid:durableId="280843088">
    <w:abstractNumId w:val="14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3"/>
  </w:num>
  <w:num w:numId="24" w16cid:durableId="1920863668">
    <w:abstractNumId w:val="33"/>
  </w:num>
  <w:num w:numId="25" w16cid:durableId="820197470">
    <w:abstractNumId w:val="33"/>
  </w:num>
  <w:num w:numId="26" w16cid:durableId="1269460146">
    <w:abstractNumId w:val="33"/>
  </w:num>
  <w:num w:numId="27" w16cid:durableId="663625855">
    <w:abstractNumId w:val="9"/>
  </w:num>
  <w:num w:numId="28" w16cid:durableId="1017728284">
    <w:abstractNumId w:val="32"/>
  </w:num>
  <w:num w:numId="29" w16cid:durableId="1367562045">
    <w:abstractNumId w:val="23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5"/>
  </w:num>
  <w:num w:numId="34" w16cid:durableId="566066780">
    <w:abstractNumId w:val="13"/>
  </w:num>
  <w:num w:numId="35" w16cid:durableId="692727708">
    <w:abstractNumId w:val="20"/>
  </w:num>
  <w:num w:numId="36" w16cid:durableId="752777464">
    <w:abstractNumId w:val="18"/>
  </w:num>
  <w:num w:numId="37" w16cid:durableId="1849295093">
    <w:abstractNumId w:val="27"/>
  </w:num>
  <w:num w:numId="38" w16cid:durableId="985744012">
    <w:abstractNumId w:val="15"/>
  </w:num>
  <w:num w:numId="39" w16cid:durableId="1307053864">
    <w:abstractNumId w:val="16"/>
  </w:num>
  <w:num w:numId="40" w16cid:durableId="747308681">
    <w:abstractNumId w:val="19"/>
  </w:num>
  <w:num w:numId="41" w16cid:durableId="1701472309">
    <w:abstractNumId w:val="34"/>
  </w:num>
  <w:num w:numId="42" w16cid:durableId="1602689170">
    <w:abstractNumId w:val="28"/>
  </w:num>
  <w:num w:numId="43" w16cid:durableId="37897506">
    <w:abstractNumId w:val="21"/>
  </w:num>
  <w:num w:numId="44" w16cid:durableId="1964310945">
    <w:abstractNumId w:val="12"/>
  </w:num>
  <w:num w:numId="45" w16cid:durableId="1555047631">
    <w:abstractNumId w:val="17"/>
  </w:num>
  <w:num w:numId="46" w16cid:durableId="911433156">
    <w:abstractNumId w:val="31"/>
  </w:num>
  <w:num w:numId="47" w16cid:durableId="805437608">
    <w:abstractNumId w:val="11"/>
  </w:num>
  <w:num w:numId="48" w16cid:durableId="18066975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9008E"/>
    <w:rsid w:val="00096FDF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341F"/>
    <w:rsid w:val="001365E7"/>
    <w:rsid w:val="00136B80"/>
    <w:rsid w:val="001437CE"/>
    <w:rsid w:val="00143ECF"/>
    <w:rsid w:val="001538B8"/>
    <w:rsid w:val="00155205"/>
    <w:rsid w:val="00173173"/>
    <w:rsid w:val="00173750"/>
    <w:rsid w:val="00184191"/>
    <w:rsid w:val="00185E27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8136E"/>
    <w:rsid w:val="00292308"/>
    <w:rsid w:val="002B5A3C"/>
    <w:rsid w:val="002C5F58"/>
    <w:rsid w:val="002D720C"/>
    <w:rsid w:val="002E031D"/>
    <w:rsid w:val="002E3949"/>
    <w:rsid w:val="00303872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D389D"/>
    <w:rsid w:val="003E0911"/>
    <w:rsid w:val="003F5C54"/>
    <w:rsid w:val="00410D6E"/>
    <w:rsid w:val="0041113F"/>
    <w:rsid w:val="00420C57"/>
    <w:rsid w:val="00427816"/>
    <w:rsid w:val="00427ACC"/>
    <w:rsid w:val="00437C60"/>
    <w:rsid w:val="004443BD"/>
    <w:rsid w:val="004505C1"/>
    <w:rsid w:val="00455C57"/>
    <w:rsid w:val="00470ACA"/>
    <w:rsid w:val="00484814"/>
    <w:rsid w:val="00485011"/>
    <w:rsid w:val="004948C7"/>
    <w:rsid w:val="004A0F60"/>
    <w:rsid w:val="004B36B3"/>
    <w:rsid w:val="004C28DD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42B7E"/>
    <w:rsid w:val="00647BDB"/>
    <w:rsid w:val="00660977"/>
    <w:rsid w:val="00680810"/>
    <w:rsid w:val="006A3AC5"/>
    <w:rsid w:val="006C0FEF"/>
    <w:rsid w:val="006D00A1"/>
    <w:rsid w:val="006D62E0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E4E86"/>
    <w:rsid w:val="007E6136"/>
    <w:rsid w:val="007E632A"/>
    <w:rsid w:val="00801B26"/>
    <w:rsid w:val="00803927"/>
    <w:rsid w:val="00822513"/>
    <w:rsid w:val="0083578B"/>
    <w:rsid w:val="00850803"/>
    <w:rsid w:val="00877D00"/>
    <w:rsid w:val="0089628A"/>
    <w:rsid w:val="008A5F07"/>
    <w:rsid w:val="008B12CB"/>
    <w:rsid w:val="008B214B"/>
    <w:rsid w:val="008B2822"/>
    <w:rsid w:val="008B4245"/>
    <w:rsid w:val="008B7033"/>
    <w:rsid w:val="008D1D36"/>
    <w:rsid w:val="008D604C"/>
    <w:rsid w:val="008E21EE"/>
    <w:rsid w:val="008F3EE5"/>
    <w:rsid w:val="00902E8E"/>
    <w:rsid w:val="009038C2"/>
    <w:rsid w:val="00907A5B"/>
    <w:rsid w:val="00912368"/>
    <w:rsid w:val="00932004"/>
    <w:rsid w:val="009372B2"/>
    <w:rsid w:val="00942C14"/>
    <w:rsid w:val="0095363C"/>
    <w:rsid w:val="00954BB9"/>
    <w:rsid w:val="009841F3"/>
    <w:rsid w:val="009940EA"/>
    <w:rsid w:val="009B2B98"/>
    <w:rsid w:val="009B6769"/>
    <w:rsid w:val="009C09E3"/>
    <w:rsid w:val="009C6914"/>
    <w:rsid w:val="009D00AA"/>
    <w:rsid w:val="009D3F1C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5698"/>
    <w:rsid w:val="00A5631A"/>
    <w:rsid w:val="00A72E0D"/>
    <w:rsid w:val="00A84E95"/>
    <w:rsid w:val="00A85F7C"/>
    <w:rsid w:val="00A92C44"/>
    <w:rsid w:val="00AB2A95"/>
    <w:rsid w:val="00AE767B"/>
    <w:rsid w:val="00AF2BBD"/>
    <w:rsid w:val="00AF52E4"/>
    <w:rsid w:val="00AF7A87"/>
    <w:rsid w:val="00B027DE"/>
    <w:rsid w:val="00B07CE2"/>
    <w:rsid w:val="00B1082F"/>
    <w:rsid w:val="00B2451B"/>
    <w:rsid w:val="00B32187"/>
    <w:rsid w:val="00B40F7B"/>
    <w:rsid w:val="00B439A2"/>
    <w:rsid w:val="00B545A6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40C84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C6B9F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84B15"/>
    <w:rsid w:val="00DB7404"/>
    <w:rsid w:val="00DB7BBE"/>
    <w:rsid w:val="00DC6A89"/>
    <w:rsid w:val="00DC6EF6"/>
    <w:rsid w:val="00DE20B3"/>
    <w:rsid w:val="00E00F30"/>
    <w:rsid w:val="00E10C07"/>
    <w:rsid w:val="00E24BAC"/>
    <w:rsid w:val="00E45B72"/>
    <w:rsid w:val="00E5439A"/>
    <w:rsid w:val="00E60B71"/>
    <w:rsid w:val="00E648F8"/>
    <w:rsid w:val="00E81C36"/>
    <w:rsid w:val="00E84987"/>
    <w:rsid w:val="00EB4CC1"/>
    <w:rsid w:val="00EB5EFC"/>
    <w:rsid w:val="00EF242A"/>
    <w:rsid w:val="00EF44F3"/>
    <w:rsid w:val="00EF5742"/>
    <w:rsid w:val="00EF5A7E"/>
    <w:rsid w:val="00EF6C1F"/>
    <w:rsid w:val="00F01BFC"/>
    <w:rsid w:val="00F036E5"/>
    <w:rsid w:val="00F06CCB"/>
    <w:rsid w:val="00F07DD2"/>
    <w:rsid w:val="00F157DE"/>
    <w:rsid w:val="00F31684"/>
    <w:rsid w:val="00F31904"/>
    <w:rsid w:val="00F344A2"/>
    <w:rsid w:val="00F3716E"/>
    <w:rsid w:val="00F42ADE"/>
    <w:rsid w:val="00F505FE"/>
    <w:rsid w:val="00F67DED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Revisione">
    <w:name w:val="Revision"/>
    <w:hidden/>
    <w:uiPriority w:val="99"/>
    <w:semiHidden/>
    <w:rsid w:val="0013341F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</Template>
  <TotalTime>31</TotalTime>
  <Pages>2</Pages>
  <Words>247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2262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Albano, Raffaele</cp:lastModifiedBy>
  <cp:revision>46</cp:revision>
  <cp:lastPrinted>2023-12-13T10:19:00Z</cp:lastPrinted>
  <dcterms:created xsi:type="dcterms:W3CDTF">2024-01-16T15:33:00Z</dcterms:created>
  <dcterms:modified xsi:type="dcterms:W3CDTF">2024-09-20T12:58:00Z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